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B08D" w14:textId="77777777" w:rsidR="00B72714" w:rsidRDefault="00B72714" w:rsidP="00080793">
      <w:pPr>
        <w:pStyle w:val="Title"/>
        <w:tabs>
          <w:tab w:val="left" w:pos="7088"/>
        </w:tabs>
        <w:jc w:val="left"/>
        <w:rPr>
          <w:rFonts w:ascii="Arial" w:hAnsi="Arial"/>
          <w:sz w:val="28"/>
        </w:rPr>
      </w:pPr>
    </w:p>
    <w:p w14:paraId="4E43FD2B" w14:textId="13C9BB46" w:rsidR="007665FB" w:rsidRDefault="0037151B" w:rsidP="00080793">
      <w:pPr>
        <w:pStyle w:val="Title"/>
        <w:tabs>
          <w:tab w:val="left" w:pos="7088"/>
        </w:tabs>
        <w:jc w:val="left"/>
        <w:rPr>
          <w:rFonts w:ascii="Arial" w:hAnsi="Arial"/>
          <w:sz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14A3061" wp14:editId="41E13E5F">
            <wp:simplePos x="0" y="0"/>
            <wp:positionH relativeFrom="column">
              <wp:posOffset>4671695</wp:posOffset>
            </wp:positionH>
            <wp:positionV relativeFrom="paragraph">
              <wp:posOffset>59055</wp:posOffset>
            </wp:positionV>
            <wp:extent cx="1647825" cy="542925"/>
            <wp:effectExtent l="0" t="0" r="0" b="0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B4E">
        <w:rPr>
          <w:rFonts w:ascii="Arial" w:hAnsi="Arial"/>
          <w:sz w:val="28"/>
        </w:rPr>
        <w:t>A</w:t>
      </w:r>
      <w:r w:rsidR="006B38C4">
        <w:rPr>
          <w:rFonts w:ascii="Arial" w:hAnsi="Arial"/>
          <w:sz w:val="28"/>
        </w:rPr>
        <w:t>pproval</w:t>
      </w:r>
      <w:r w:rsidR="007F0B4E">
        <w:rPr>
          <w:rFonts w:ascii="Arial" w:hAnsi="Arial"/>
          <w:sz w:val="28"/>
        </w:rPr>
        <w:t xml:space="preserve"> </w:t>
      </w:r>
      <w:r w:rsidR="00080793">
        <w:rPr>
          <w:rFonts w:ascii="Arial" w:hAnsi="Arial"/>
          <w:sz w:val="28"/>
        </w:rPr>
        <w:t>to appoint a deputy</w:t>
      </w:r>
      <w:r w:rsidR="007665FB">
        <w:rPr>
          <w:rFonts w:ascii="Arial" w:hAnsi="Arial"/>
          <w:sz w:val="28"/>
        </w:rPr>
        <w:t xml:space="preserve"> official </w:t>
      </w:r>
      <w:r w:rsidR="00590685">
        <w:rPr>
          <w:rFonts w:ascii="Arial" w:hAnsi="Arial"/>
          <w:sz w:val="28"/>
        </w:rPr>
        <w:t>to</w:t>
      </w:r>
      <w:r w:rsidR="007665FB">
        <w:rPr>
          <w:rFonts w:ascii="Arial" w:hAnsi="Arial"/>
          <w:sz w:val="28"/>
        </w:rPr>
        <w:t xml:space="preserve"> the </w:t>
      </w:r>
    </w:p>
    <w:p w14:paraId="55157386" w14:textId="77777777" w:rsidR="0058718C" w:rsidRDefault="007665FB" w:rsidP="00080793">
      <w:pPr>
        <w:pStyle w:val="Title"/>
        <w:tabs>
          <w:tab w:val="left" w:pos="7088"/>
        </w:tabs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Queensland Disaster Management Committee</w:t>
      </w:r>
      <w:r w:rsidR="0058718C">
        <w:rPr>
          <w:rFonts w:ascii="Arial" w:hAnsi="Arial"/>
          <w:sz w:val="28"/>
        </w:rPr>
        <w:t xml:space="preserve">/ </w:t>
      </w:r>
    </w:p>
    <w:p w14:paraId="56B5DDA6" w14:textId="0300E9C9" w:rsidR="007F0B4E" w:rsidRDefault="0058718C" w:rsidP="00080793">
      <w:pPr>
        <w:pStyle w:val="Title"/>
        <w:tabs>
          <w:tab w:val="left" w:pos="7088"/>
        </w:tabs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Notice to the appointed deputy official</w:t>
      </w:r>
      <w:r w:rsidR="00080793">
        <w:rPr>
          <w:rFonts w:ascii="Arial" w:hAnsi="Arial"/>
          <w:sz w:val="28"/>
        </w:rPr>
        <w:tab/>
      </w:r>
      <w:r w:rsidR="007B294C">
        <w:rPr>
          <w:rFonts w:ascii="Arial" w:hAnsi="Arial"/>
          <w:sz w:val="28"/>
        </w:rPr>
        <w:t xml:space="preserve"> </w:t>
      </w:r>
    </w:p>
    <w:p w14:paraId="1A050DA3" w14:textId="77777777" w:rsidR="007F0B4E" w:rsidRDefault="007F0B4E">
      <w:pPr>
        <w:pStyle w:val="Title"/>
        <w:jc w:val="both"/>
        <w:rPr>
          <w:rFonts w:ascii="Arial" w:hAnsi="Arial"/>
          <w:sz w:val="20"/>
        </w:rPr>
      </w:pPr>
    </w:p>
    <w:p w14:paraId="57333E9E" w14:textId="130163F7" w:rsidR="007F0B4E" w:rsidRDefault="007F0B4E">
      <w:pPr>
        <w:pStyle w:val="Title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This form</w:t>
      </w:r>
      <w:r w:rsidR="00080793">
        <w:rPr>
          <w:rFonts w:ascii="Arial" w:hAnsi="Arial"/>
          <w:sz w:val="16"/>
        </w:rPr>
        <w:t xml:space="preserve"> </w:t>
      </w:r>
      <w:r w:rsidR="00C24A17">
        <w:rPr>
          <w:rFonts w:ascii="Arial" w:hAnsi="Arial"/>
          <w:sz w:val="16"/>
        </w:rPr>
        <w:t>relates to</w:t>
      </w:r>
      <w:r w:rsidR="00080793">
        <w:rPr>
          <w:rFonts w:ascii="Arial" w:hAnsi="Arial"/>
          <w:sz w:val="16"/>
        </w:rPr>
        <w:t xml:space="preserve"> </w:t>
      </w:r>
      <w:r w:rsidR="00253BC3">
        <w:rPr>
          <w:rFonts w:ascii="Arial" w:hAnsi="Arial"/>
          <w:sz w:val="16"/>
        </w:rPr>
        <w:t>s</w:t>
      </w:r>
      <w:r w:rsidR="00080793">
        <w:rPr>
          <w:rFonts w:ascii="Arial" w:hAnsi="Arial"/>
          <w:sz w:val="16"/>
        </w:rPr>
        <w:t xml:space="preserve">ection </w:t>
      </w:r>
      <w:r w:rsidR="005660C5">
        <w:rPr>
          <w:rFonts w:ascii="Arial" w:hAnsi="Arial"/>
          <w:sz w:val="16"/>
        </w:rPr>
        <w:t xml:space="preserve">15 </w:t>
      </w:r>
      <w:r>
        <w:rPr>
          <w:rFonts w:ascii="Arial" w:hAnsi="Arial"/>
          <w:sz w:val="16"/>
        </w:rPr>
        <w:t xml:space="preserve">of the </w:t>
      </w:r>
      <w:r>
        <w:rPr>
          <w:rFonts w:ascii="Arial" w:hAnsi="Arial"/>
          <w:i/>
          <w:sz w:val="16"/>
        </w:rPr>
        <w:t xml:space="preserve">Disaster Management </w:t>
      </w:r>
      <w:r w:rsidR="00B72714">
        <w:rPr>
          <w:rFonts w:ascii="Arial" w:hAnsi="Arial"/>
          <w:i/>
          <w:sz w:val="16"/>
        </w:rPr>
        <w:t>Regulation 2014</w:t>
      </w:r>
    </w:p>
    <w:p w14:paraId="63F60FB5" w14:textId="46DB6675" w:rsidR="007F0B4E" w:rsidRDefault="0037151B">
      <w:pPr>
        <w:pStyle w:val="Title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2EFAF0" wp14:editId="49AB36A5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6324600" cy="0"/>
                <wp:effectExtent l="0" t="38100" r="38100" b="3810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0B95F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9pt" to="49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" o:allowincell="f" strokeweight="6pt">
                <v:stroke linestyle="thickBetweenThin"/>
                <w10:wrap anchorx="margin"/>
              </v:line>
            </w:pict>
          </mc:Fallback>
        </mc:AlternateContent>
      </w:r>
    </w:p>
    <w:p w14:paraId="71C58A90" w14:textId="77777777" w:rsidR="00B72714" w:rsidRDefault="00B72714">
      <w:pPr>
        <w:pStyle w:val="Title"/>
        <w:jc w:val="both"/>
        <w:rPr>
          <w:rFonts w:ascii="Arial" w:hAnsi="Arial"/>
          <w:i/>
          <w:sz w:val="20"/>
        </w:rPr>
      </w:pPr>
    </w:p>
    <w:p w14:paraId="4261A129" w14:textId="268C74A7" w:rsidR="007F0B4E" w:rsidRDefault="00D06E71" w:rsidP="00F37E5B">
      <w:pPr>
        <w:pStyle w:val="Title"/>
        <w:jc w:val="left"/>
        <w:rPr>
          <w:rFonts w:ascii="Arial" w:hAnsi="Arial"/>
          <w:b w:val="0"/>
          <w:sz w:val="20"/>
        </w:rPr>
      </w:pPr>
      <w:r w:rsidRPr="00F37E5B">
        <w:rPr>
          <w:rFonts w:ascii="Arial" w:hAnsi="Arial"/>
          <w:i/>
          <w:sz w:val="20"/>
          <w:u w:val="single"/>
        </w:rPr>
        <w:t>SECTION 1:</w:t>
      </w:r>
      <w:r>
        <w:rPr>
          <w:rFonts w:ascii="Arial" w:hAnsi="Arial"/>
          <w:i/>
          <w:sz w:val="20"/>
        </w:rPr>
        <w:t xml:space="preserve"> </w:t>
      </w:r>
      <w:r w:rsidR="007F0B4E">
        <w:rPr>
          <w:rFonts w:ascii="Arial" w:hAnsi="Arial"/>
          <w:i/>
          <w:sz w:val="20"/>
        </w:rPr>
        <w:t xml:space="preserve">To be completed by </w:t>
      </w:r>
      <w:r w:rsidR="005660C5">
        <w:rPr>
          <w:rFonts w:ascii="Arial" w:hAnsi="Arial"/>
          <w:i/>
          <w:sz w:val="20"/>
        </w:rPr>
        <w:t>QDMC official</w:t>
      </w:r>
      <w:r w:rsidR="00F37E5B">
        <w:rPr>
          <w:rFonts w:ascii="Arial" w:hAnsi="Arial"/>
          <w:i/>
          <w:sz w:val="20"/>
        </w:rPr>
        <w:t>s</w:t>
      </w:r>
      <w:r w:rsidR="005C435A">
        <w:rPr>
          <w:rFonts w:ascii="Arial" w:hAnsi="Arial"/>
          <w:i/>
          <w:sz w:val="20"/>
        </w:rPr>
        <w:t xml:space="preserve"> requesting appointment of </w:t>
      </w:r>
      <w:r w:rsidR="00BB0D69">
        <w:rPr>
          <w:rFonts w:ascii="Arial" w:hAnsi="Arial"/>
          <w:i/>
          <w:sz w:val="20"/>
        </w:rPr>
        <w:t>a</w:t>
      </w:r>
      <w:r w:rsidR="005C435A">
        <w:rPr>
          <w:rFonts w:ascii="Arial" w:hAnsi="Arial"/>
          <w:i/>
          <w:sz w:val="20"/>
        </w:rPr>
        <w:t xml:space="preserve"> deputy</w:t>
      </w:r>
      <w:r w:rsidR="005660C5">
        <w:rPr>
          <w:rFonts w:ascii="Arial" w:hAnsi="Arial"/>
          <w:i/>
          <w:sz w:val="20"/>
        </w:rPr>
        <w:t>/</w:t>
      </w:r>
      <w:proofErr w:type="spellStart"/>
      <w:proofErr w:type="gramStart"/>
      <w:r w:rsidR="005660C5">
        <w:rPr>
          <w:rFonts w:ascii="Arial" w:hAnsi="Arial"/>
          <w:i/>
          <w:sz w:val="20"/>
        </w:rPr>
        <w:t>ie</w:t>
      </w:r>
      <w:r w:rsidR="00924447">
        <w:rPr>
          <w:rFonts w:ascii="Arial" w:hAnsi="Arial"/>
          <w:i/>
          <w:sz w:val="20"/>
        </w:rPr>
        <w:t>s</w:t>
      </w:r>
      <w:proofErr w:type="spellEnd"/>
      <w:proofErr w:type="gramEnd"/>
      <w:r w:rsidR="000D73EE">
        <w:rPr>
          <w:rFonts w:ascii="Arial" w:hAnsi="Arial"/>
          <w:i/>
          <w:sz w:val="20"/>
        </w:rPr>
        <w:t xml:space="preserve"> </w:t>
      </w:r>
    </w:p>
    <w:p w14:paraId="36707CA2" w14:textId="77777777" w:rsidR="00612928" w:rsidRDefault="00612928">
      <w:pPr>
        <w:pStyle w:val="Title"/>
        <w:jc w:val="both"/>
        <w:rPr>
          <w:rFonts w:ascii="Arial" w:hAnsi="Arial"/>
          <w:b w:val="0"/>
          <w:sz w:val="20"/>
        </w:rPr>
      </w:pPr>
    </w:p>
    <w:p w14:paraId="146A2B6B" w14:textId="5DD82BE5" w:rsidR="00924447" w:rsidRDefault="005660C5">
      <w:pPr>
        <w:pStyle w:val="Title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I request approval </w:t>
      </w:r>
      <w:r w:rsidR="007F0B4E">
        <w:rPr>
          <w:rFonts w:ascii="Arial" w:hAnsi="Arial"/>
          <w:b w:val="0"/>
          <w:sz w:val="20"/>
        </w:rPr>
        <w:t xml:space="preserve">to </w:t>
      </w:r>
      <w:r w:rsidR="00080793">
        <w:rPr>
          <w:rFonts w:ascii="Arial" w:hAnsi="Arial"/>
          <w:b w:val="0"/>
          <w:sz w:val="20"/>
        </w:rPr>
        <w:t xml:space="preserve">appoint </w:t>
      </w:r>
      <w:r>
        <w:rPr>
          <w:rFonts w:ascii="Arial" w:hAnsi="Arial"/>
          <w:b w:val="0"/>
          <w:sz w:val="20"/>
        </w:rPr>
        <w:t>the following person/s as my</w:t>
      </w:r>
      <w:r w:rsidR="00080793">
        <w:rPr>
          <w:rFonts w:ascii="Arial" w:hAnsi="Arial"/>
          <w:b w:val="0"/>
          <w:sz w:val="20"/>
        </w:rPr>
        <w:t xml:space="preserve"> deputy</w:t>
      </w:r>
      <w:r>
        <w:rPr>
          <w:rFonts w:ascii="Arial" w:hAnsi="Arial"/>
          <w:b w:val="0"/>
          <w:sz w:val="20"/>
        </w:rPr>
        <w:t>/</w:t>
      </w:r>
      <w:proofErr w:type="spellStart"/>
      <w:r>
        <w:rPr>
          <w:rFonts w:ascii="Arial" w:hAnsi="Arial"/>
          <w:b w:val="0"/>
          <w:sz w:val="20"/>
        </w:rPr>
        <w:t>ies</w:t>
      </w:r>
      <w:proofErr w:type="spellEnd"/>
      <w:r w:rsidR="00080793">
        <w:rPr>
          <w:rFonts w:ascii="Arial" w:hAnsi="Arial"/>
          <w:b w:val="0"/>
          <w:sz w:val="20"/>
        </w:rPr>
        <w:t xml:space="preserve"> </w:t>
      </w:r>
      <w:r w:rsidR="007F0B4E">
        <w:rPr>
          <w:rFonts w:ascii="Arial" w:hAnsi="Arial"/>
          <w:b w:val="0"/>
          <w:sz w:val="20"/>
        </w:rPr>
        <w:t xml:space="preserve">under </w:t>
      </w:r>
      <w:r w:rsidR="00253BC3">
        <w:rPr>
          <w:rFonts w:ascii="Arial" w:hAnsi="Arial"/>
          <w:b w:val="0"/>
          <w:sz w:val="20"/>
        </w:rPr>
        <w:t>s</w:t>
      </w:r>
      <w:r w:rsidR="007F0B4E">
        <w:rPr>
          <w:rFonts w:ascii="Arial" w:hAnsi="Arial"/>
          <w:b w:val="0"/>
          <w:sz w:val="20"/>
        </w:rPr>
        <w:t xml:space="preserve">ection </w:t>
      </w:r>
      <w:r>
        <w:rPr>
          <w:rFonts w:ascii="Arial" w:hAnsi="Arial"/>
          <w:b w:val="0"/>
          <w:sz w:val="20"/>
        </w:rPr>
        <w:t>15</w:t>
      </w:r>
      <w:r w:rsidR="007F0B4E">
        <w:rPr>
          <w:rFonts w:ascii="Arial" w:hAnsi="Arial"/>
          <w:b w:val="0"/>
          <w:sz w:val="20"/>
        </w:rPr>
        <w:t xml:space="preserve"> of the </w:t>
      </w:r>
      <w:r w:rsidR="007F0B4E">
        <w:rPr>
          <w:rFonts w:ascii="Arial" w:hAnsi="Arial"/>
          <w:b w:val="0"/>
          <w:i/>
          <w:iCs/>
          <w:sz w:val="20"/>
        </w:rPr>
        <w:t xml:space="preserve">Disaster Management </w:t>
      </w:r>
      <w:r w:rsidR="005C1B41">
        <w:rPr>
          <w:rFonts w:ascii="Arial" w:hAnsi="Arial"/>
          <w:b w:val="0"/>
          <w:i/>
          <w:iCs/>
          <w:sz w:val="20"/>
        </w:rPr>
        <w:t>Regulation 2014</w:t>
      </w:r>
      <w:r w:rsidR="007F0B4E">
        <w:rPr>
          <w:rFonts w:ascii="Arial" w:hAnsi="Arial"/>
          <w:b w:val="0"/>
          <w:sz w:val="20"/>
        </w:rPr>
        <w:t xml:space="preserve">: </w:t>
      </w:r>
    </w:p>
    <w:p w14:paraId="3087F3A4" w14:textId="77777777" w:rsidR="0047707E" w:rsidRDefault="0047707E">
      <w:pPr>
        <w:pStyle w:val="Title"/>
        <w:jc w:val="both"/>
        <w:rPr>
          <w:rFonts w:ascii="Arial" w:hAnsi="Arial"/>
          <w:b w:val="0"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521"/>
      </w:tblGrid>
      <w:tr w:rsidR="0047707E" w14:paraId="7E4F85E5" w14:textId="77777777" w:rsidTr="00F47616">
        <w:trPr>
          <w:trHeight w:val="432"/>
        </w:trPr>
        <w:tc>
          <w:tcPr>
            <w:tcW w:w="3402" w:type="dxa"/>
          </w:tcPr>
          <w:p w14:paraId="51A1DAAE" w14:textId="3D2239C2" w:rsidR="0047707E" w:rsidRDefault="0047707E" w:rsidP="007A2911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Date </w:t>
            </w:r>
            <w:r w:rsidR="000A5661">
              <w:rPr>
                <w:rFonts w:ascii="Arial" w:hAnsi="Arial"/>
                <w:b w:val="0"/>
                <w:sz w:val="20"/>
              </w:rPr>
              <w:t xml:space="preserve">appointment </w:t>
            </w:r>
            <w:r>
              <w:rPr>
                <w:rFonts w:ascii="Arial" w:hAnsi="Arial"/>
                <w:b w:val="0"/>
                <w:sz w:val="20"/>
              </w:rPr>
              <w:t>commenc</w:t>
            </w:r>
            <w:r w:rsidR="000A5661">
              <w:rPr>
                <w:rFonts w:ascii="Arial" w:hAnsi="Arial"/>
                <w:b w:val="0"/>
                <w:sz w:val="20"/>
              </w:rPr>
              <w:t>es</w:t>
            </w:r>
            <w:r w:rsidR="00C601E7">
              <w:rPr>
                <w:rFonts w:ascii="Arial" w:hAnsi="Arial"/>
                <w:b w:val="0"/>
                <w:sz w:val="20"/>
              </w:rPr>
              <w:t>:</w:t>
            </w:r>
          </w:p>
        </w:tc>
        <w:tc>
          <w:tcPr>
            <w:tcW w:w="6521" w:type="dxa"/>
            <w:shd w:val="clear" w:color="auto" w:fill="FFFFFF"/>
          </w:tcPr>
          <w:p w14:paraId="494F3275" w14:textId="77777777" w:rsidR="0047707E" w:rsidRDefault="0047707E" w:rsidP="007A2911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47707E" w14:paraId="2444C7E2" w14:textId="77777777" w:rsidTr="00F47616">
        <w:trPr>
          <w:trHeight w:val="432"/>
        </w:trPr>
        <w:tc>
          <w:tcPr>
            <w:tcW w:w="3402" w:type="dxa"/>
          </w:tcPr>
          <w:p w14:paraId="4BD0A8C3" w14:textId="650E8C55" w:rsidR="0047707E" w:rsidRDefault="0047707E" w:rsidP="007A2911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Date </w:t>
            </w:r>
            <w:r w:rsidR="000A5661">
              <w:rPr>
                <w:rFonts w:ascii="Arial" w:hAnsi="Arial"/>
                <w:b w:val="0"/>
                <w:sz w:val="20"/>
              </w:rPr>
              <w:t xml:space="preserve">appointment </w:t>
            </w:r>
            <w:r>
              <w:rPr>
                <w:rFonts w:ascii="Arial" w:hAnsi="Arial"/>
                <w:b w:val="0"/>
                <w:sz w:val="20"/>
              </w:rPr>
              <w:t>conclud</w:t>
            </w:r>
            <w:r w:rsidR="000A5661">
              <w:rPr>
                <w:rFonts w:ascii="Arial" w:hAnsi="Arial"/>
                <w:b w:val="0"/>
                <w:sz w:val="20"/>
              </w:rPr>
              <w:t>es</w:t>
            </w:r>
            <w:r w:rsidR="00C601E7">
              <w:rPr>
                <w:rFonts w:ascii="Arial" w:hAnsi="Arial"/>
                <w:b w:val="0"/>
                <w:sz w:val="20"/>
              </w:rPr>
              <w:t>:</w:t>
            </w:r>
          </w:p>
        </w:tc>
        <w:tc>
          <w:tcPr>
            <w:tcW w:w="6521" w:type="dxa"/>
            <w:shd w:val="clear" w:color="auto" w:fill="FFFFFF"/>
          </w:tcPr>
          <w:p w14:paraId="1EE7235F" w14:textId="77777777" w:rsidR="0047707E" w:rsidRDefault="0047707E" w:rsidP="007A2911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</w:tbl>
    <w:p w14:paraId="4A78B085" w14:textId="77777777" w:rsidR="0047707E" w:rsidRDefault="0047707E">
      <w:pPr>
        <w:pStyle w:val="Title"/>
        <w:jc w:val="both"/>
        <w:rPr>
          <w:rFonts w:ascii="Arial" w:hAnsi="Arial"/>
          <w:b w:val="0"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5019"/>
      </w:tblGrid>
      <w:tr w:rsidR="00BE1794" w14:paraId="443E307A" w14:textId="77777777" w:rsidTr="00F47616">
        <w:tc>
          <w:tcPr>
            <w:tcW w:w="4904" w:type="dxa"/>
            <w:shd w:val="clear" w:color="auto" w:fill="auto"/>
          </w:tcPr>
          <w:p w14:paraId="44F36E28" w14:textId="77777777" w:rsidR="00C601E7" w:rsidRDefault="00C601E7" w:rsidP="00C601E7">
            <w:pPr>
              <w:pStyle w:val="Title"/>
              <w:rPr>
                <w:rFonts w:ascii="Arial" w:hAnsi="Arial"/>
                <w:b w:val="0"/>
                <w:sz w:val="20"/>
              </w:rPr>
            </w:pPr>
          </w:p>
          <w:p w14:paraId="286B2075" w14:textId="1034642B" w:rsidR="00BE1794" w:rsidRDefault="00BE1794" w:rsidP="00C601E7">
            <w:pPr>
              <w:pStyle w:val="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Full Name</w:t>
            </w:r>
          </w:p>
          <w:p w14:paraId="5F81099A" w14:textId="2D020A45" w:rsidR="00C601E7" w:rsidRDefault="00C601E7" w:rsidP="00C601E7">
            <w:pPr>
              <w:pStyle w:val="Title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019" w:type="dxa"/>
            <w:shd w:val="clear" w:color="auto" w:fill="auto"/>
          </w:tcPr>
          <w:p w14:paraId="2BE4B278" w14:textId="77777777" w:rsidR="00C601E7" w:rsidRDefault="00C601E7" w:rsidP="00C601E7">
            <w:pPr>
              <w:pStyle w:val="Title"/>
              <w:rPr>
                <w:rFonts w:ascii="Arial" w:hAnsi="Arial"/>
                <w:b w:val="0"/>
                <w:sz w:val="20"/>
              </w:rPr>
            </w:pPr>
          </w:p>
          <w:p w14:paraId="745A38B3" w14:textId="49D5D8A3" w:rsidR="00BE1794" w:rsidRDefault="00BE1794" w:rsidP="00C601E7">
            <w:pPr>
              <w:pStyle w:val="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Position</w:t>
            </w:r>
          </w:p>
        </w:tc>
      </w:tr>
      <w:tr w:rsidR="00BE1794" w14:paraId="77EF83D5" w14:textId="77777777" w:rsidTr="00F47616">
        <w:tc>
          <w:tcPr>
            <w:tcW w:w="4904" w:type="dxa"/>
            <w:shd w:val="clear" w:color="auto" w:fill="auto"/>
          </w:tcPr>
          <w:p w14:paraId="73DB406C" w14:textId="77777777" w:rsidR="00BE1794" w:rsidRDefault="00BE1794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  <w:p w14:paraId="20D67F21" w14:textId="77777777" w:rsidR="00C601E7" w:rsidRDefault="00C601E7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019" w:type="dxa"/>
            <w:shd w:val="clear" w:color="auto" w:fill="auto"/>
          </w:tcPr>
          <w:p w14:paraId="5FD7E16A" w14:textId="77777777" w:rsidR="00BE1794" w:rsidRDefault="00BE1794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BE1794" w14:paraId="42C4BE78" w14:textId="77777777" w:rsidTr="00F47616">
        <w:tc>
          <w:tcPr>
            <w:tcW w:w="4904" w:type="dxa"/>
            <w:shd w:val="clear" w:color="auto" w:fill="auto"/>
          </w:tcPr>
          <w:p w14:paraId="5C0ED05A" w14:textId="77777777" w:rsidR="00BE1794" w:rsidRDefault="00BE1794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  <w:p w14:paraId="3AA18AE6" w14:textId="77777777" w:rsidR="00C601E7" w:rsidRDefault="00C601E7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019" w:type="dxa"/>
            <w:shd w:val="clear" w:color="auto" w:fill="auto"/>
          </w:tcPr>
          <w:p w14:paraId="625A7198" w14:textId="77777777" w:rsidR="00BE1794" w:rsidRDefault="00BE1794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BE1794" w14:paraId="48A5F64C" w14:textId="77777777" w:rsidTr="00F47616">
        <w:tc>
          <w:tcPr>
            <w:tcW w:w="4904" w:type="dxa"/>
            <w:shd w:val="clear" w:color="auto" w:fill="auto"/>
          </w:tcPr>
          <w:p w14:paraId="44A7BBEE" w14:textId="77777777" w:rsidR="00BE1794" w:rsidRDefault="00BE1794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  <w:p w14:paraId="10CBCACD" w14:textId="77777777" w:rsidR="00C601E7" w:rsidRDefault="00C601E7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019" w:type="dxa"/>
            <w:shd w:val="clear" w:color="auto" w:fill="auto"/>
          </w:tcPr>
          <w:p w14:paraId="752FDFB4" w14:textId="77777777" w:rsidR="00BE1794" w:rsidRDefault="00BE1794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BE1794" w14:paraId="1946036E" w14:textId="77777777" w:rsidTr="00F47616">
        <w:tc>
          <w:tcPr>
            <w:tcW w:w="4904" w:type="dxa"/>
            <w:shd w:val="clear" w:color="auto" w:fill="auto"/>
          </w:tcPr>
          <w:p w14:paraId="7386A652" w14:textId="77777777" w:rsidR="00BE1794" w:rsidRDefault="00BE1794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  <w:p w14:paraId="21E6AFD5" w14:textId="77777777" w:rsidR="00C601E7" w:rsidRDefault="00C601E7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019" w:type="dxa"/>
            <w:shd w:val="clear" w:color="auto" w:fill="auto"/>
          </w:tcPr>
          <w:p w14:paraId="29F43946" w14:textId="77777777" w:rsidR="00BE1794" w:rsidRDefault="00BE1794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</w:tbl>
    <w:p w14:paraId="67C8752D" w14:textId="77777777" w:rsidR="00BE1794" w:rsidRDefault="00BE1794">
      <w:pPr>
        <w:pStyle w:val="Title"/>
        <w:jc w:val="both"/>
        <w:rPr>
          <w:rFonts w:ascii="Arial" w:hAnsi="Arial"/>
          <w:b w:val="0"/>
          <w:sz w:val="20"/>
        </w:rPr>
      </w:pPr>
    </w:p>
    <w:p w14:paraId="76FFF19F" w14:textId="2D869EEC" w:rsidR="00C24A17" w:rsidRDefault="00687CF7">
      <w:pPr>
        <w:pStyle w:val="BodyText2"/>
        <w:jc w:val="left"/>
        <w:rPr>
          <w:rFonts w:ascii="Arial" w:hAnsi="Arial"/>
          <w:b w:val="0"/>
          <w:sz w:val="20"/>
          <w:lang w:val="en-AU"/>
        </w:rPr>
      </w:pPr>
      <w:r>
        <w:rPr>
          <w:rFonts w:ascii="Arial" w:hAnsi="Arial"/>
          <w:b w:val="0"/>
          <w:sz w:val="20"/>
        </w:rPr>
        <w:t xml:space="preserve">I am satisfied the above person/s has/have the necessary expertise or experience to act as my </w:t>
      </w:r>
      <w:proofErr w:type="gramStart"/>
      <w:r>
        <w:rPr>
          <w:rFonts w:ascii="Arial" w:hAnsi="Arial"/>
          <w:b w:val="0"/>
          <w:sz w:val="20"/>
        </w:rPr>
        <w:t>deputy</w:t>
      </w:r>
      <w:proofErr w:type="gramEnd"/>
      <w:r>
        <w:rPr>
          <w:rFonts w:ascii="Arial" w:hAnsi="Arial"/>
          <w:b w:val="0"/>
          <w:sz w:val="20"/>
          <w:lang w:val="en-AU"/>
        </w:rPr>
        <w:t xml:space="preserve"> </w:t>
      </w:r>
    </w:p>
    <w:p w14:paraId="6C73A877" w14:textId="77777777" w:rsidR="007F0B4E" w:rsidRDefault="007F0B4E">
      <w:pPr>
        <w:pStyle w:val="BodyText2"/>
        <w:jc w:val="left"/>
        <w:rPr>
          <w:rFonts w:ascii="Arial" w:hAnsi="Arial"/>
          <w:b w:val="0"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40"/>
        <w:gridCol w:w="2410"/>
        <w:gridCol w:w="2580"/>
      </w:tblGrid>
      <w:tr w:rsidR="007F0B4E" w14:paraId="1D66F3BF" w14:textId="77777777" w:rsidTr="00F47616">
        <w:trPr>
          <w:trHeight w:val="432"/>
        </w:trPr>
        <w:tc>
          <w:tcPr>
            <w:tcW w:w="2093" w:type="dxa"/>
          </w:tcPr>
          <w:p w14:paraId="2C12E048" w14:textId="77777777" w:rsidR="007F0B4E" w:rsidRPr="00F7681B" w:rsidRDefault="00D06E71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Name:</w:t>
            </w:r>
          </w:p>
        </w:tc>
        <w:tc>
          <w:tcPr>
            <w:tcW w:w="7830" w:type="dxa"/>
            <w:gridSpan w:val="3"/>
            <w:shd w:val="clear" w:color="auto" w:fill="FFFFFF"/>
          </w:tcPr>
          <w:p w14:paraId="6B32F827" w14:textId="77777777" w:rsidR="007F0B4E" w:rsidRDefault="007F0B4E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7F0B4E" w14:paraId="7BB13E94" w14:textId="77777777" w:rsidTr="00F47616">
        <w:trPr>
          <w:trHeight w:val="432"/>
        </w:trPr>
        <w:tc>
          <w:tcPr>
            <w:tcW w:w="2093" w:type="dxa"/>
          </w:tcPr>
          <w:p w14:paraId="11A1985E" w14:textId="77777777" w:rsidR="007F0B4E" w:rsidRPr="00F7681B" w:rsidRDefault="007F0B4E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Position:</w:t>
            </w:r>
          </w:p>
        </w:tc>
        <w:tc>
          <w:tcPr>
            <w:tcW w:w="7830" w:type="dxa"/>
            <w:gridSpan w:val="3"/>
            <w:shd w:val="clear" w:color="auto" w:fill="FFFFFF"/>
          </w:tcPr>
          <w:p w14:paraId="7F5F078A" w14:textId="77777777" w:rsidR="007F0B4E" w:rsidRDefault="007F0B4E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7F0B4E" w14:paraId="5477C23C" w14:textId="77777777" w:rsidTr="00F47616">
        <w:trPr>
          <w:trHeight w:val="432"/>
        </w:trPr>
        <w:tc>
          <w:tcPr>
            <w:tcW w:w="2093" w:type="dxa"/>
          </w:tcPr>
          <w:p w14:paraId="59BAA0EF" w14:textId="77777777" w:rsidR="007F0B4E" w:rsidRPr="00F7681B" w:rsidRDefault="00D06E71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Signature:</w:t>
            </w:r>
          </w:p>
        </w:tc>
        <w:tc>
          <w:tcPr>
            <w:tcW w:w="7830" w:type="dxa"/>
            <w:gridSpan w:val="3"/>
            <w:shd w:val="clear" w:color="auto" w:fill="FFFFFF"/>
          </w:tcPr>
          <w:p w14:paraId="67BCE3B0" w14:textId="77777777" w:rsidR="007F0B4E" w:rsidRDefault="007F0B4E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D06E71" w14:paraId="0951A671" w14:textId="77777777" w:rsidTr="00F47616">
        <w:trPr>
          <w:trHeight w:val="432"/>
        </w:trPr>
        <w:tc>
          <w:tcPr>
            <w:tcW w:w="2093" w:type="dxa"/>
          </w:tcPr>
          <w:p w14:paraId="116355D6" w14:textId="77777777" w:rsidR="00D06E71" w:rsidRPr="00F7681B" w:rsidRDefault="00D06E71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Date:</w:t>
            </w:r>
          </w:p>
        </w:tc>
        <w:tc>
          <w:tcPr>
            <w:tcW w:w="2840" w:type="dxa"/>
            <w:shd w:val="clear" w:color="auto" w:fill="FFFFFF"/>
          </w:tcPr>
          <w:p w14:paraId="2AE0A4A5" w14:textId="77777777" w:rsidR="00D06E71" w:rsidRDefault="00D06E71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071926BC" w14:textId="77777777" w:rsidR="00D06E71" w:rsidRPr="00F7681B" w:rsidRDefault="00D06E71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Time:</w:t>
            </w:r>
          </w:p>
        </w:tc>
        <w:tc>
          <w:tcPr>
            <w:tcW w:w="2580" w:type="dxa"/>
            <w:shd w:val="clear" w:color="auto" w:fill="FFFFFF"/>
          </w:tcPr>
          <w:p w14:paraId="6AEFB723" w14:textId="77777777" w:rsidR="00D06E71" w:rsidRDefault="00D06E71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</w:tbl>
    <w:p w14:paraId="1C6ADFBF" w14:textId="77777777" w:rsidR="00612928" w:rsidRDefault="00612928">
      <w:pPr>
        <w:pStyle w:val="BodyText2"/>
        <w:jc w:val="left"/>
        <w:rPr>
          <w:rFonts w:ascii="Arial" w:hAnsi="Arial"/>
          <w:b w:val="0"/>
          <w:sz w:val="20"/>
        </w:rPr>
      </w:pPr>
    </w:p>
    <w:p w14:paraId="4B1659AF" w14:textId="4A72755F" w:rsidR="00D06E71" w:rsidRDefault="0037151B">
      <w:pPr>
        <w:pStyle w:val="BodyText2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35DB337" wp14:editId="06C8AB76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6324600" cy="0"/>
                <wp:effectExtent l="0" t="38100" r="38100" b="3810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40432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45pt" to="49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" o:allowincell="f" strokeweight="6pt">
                <v:stroke linestyle="thickBetweenThin"/>
                <w10:wrap anchorx="margin"/>
              </v:line>
            </w:pict>
          </mc:Fallback>
        </mc:AlternateContent>
      </w:r>
    </w:p>
    <w:p w14:paraId="337B6A5D" w14:textId="72A2CA0B" w:rsidR="00C043AD" w:rsidRPr="002132DF" w:rsidRDefault="00D06E71">
      <w:pPr>
        <w:pStyle w:val="BodyText2"/>
        <w:jc w:val="left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 xml:space="preserve">SECTION 2: </w:t>
      </w:r>
      <w:r w:rsidRPr="00D06E71">
        <w:rPr>
          <w:rFonts w:ascii="Arial" w:hAnsi="Arial"/>
          <w:i/>
          <w:iCs/>
          <w:sz w:val="20"/>
        </w:rPr>
        <w:t xml:space="preserve">To be completed by the Chairperson of </w:t>
      </w:r>
      <w:r w:rsidR="005660C5" w:rsidRPr="00D06E71">
        <w:rPr>
          <w:rFonts w:ascii="Arial" w:hAnsi="Arial"/>
          <w:i/>
          <w:iCs/>
          <w:sz w:val="20"/>
        </w:rPr>
        <w:t>the</w:t>
      </w:r>
      <w:r w:rsidR="005660C5">
        <w:rPr>
          <w:rFonts w:ascii="Arial" w:hAnsi="Arial"/>
          <w:i/>
          <w:iCs/>
          <w:sz w:val="20"/>
        </w:rPr>
        <w:t xml:space="preserve"> QDMC</w:t>
      </w:r>
    </w:p>
    <w:p w14:paraId="20AC38D2" w14:textId="77777777" w:rsidR="00612928" w:rsidRDefault="00612928">
      <w:pPr>
        <w:pStyle w:val="BodyText2"/>
        <w:jc w:val="left"/>
        <w:rPr>
          <w:rFonts w:ascii="Arial" w:hAnsi="Arial"/>
          <w:b w:val="0"/>
          <w:sz w:val="20"/>
        </w:rPr>
      </w:pPr>
    </w:p>
    <w:p w14:paraId="0A0C8B43" w14:textId="4ED53116" w:rsidR="007F0B4E" w:rsidRDefault="00C043AD">
      <w:pPr>
        <w:pStyle w:val="BodyText2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The </w:t>
      </w:r>
      <w:r w:rsidR="0011541F">
        <w:rPr>
          <w:rFonts w:ascii="Arial" w:hAnsi="Arial"/>
          <w:b w:val="0"/>
          <w:sz w:val="20"/>
        </w:rPr>
        <w:t>request</w:t>
      </w:r>
      <w:r>
        <w:rPr>
          <w:rFonts w:ascii="Arial" w:hAnsi="Arial"/>
          <w:b w:val="0"/>
          <w:sz w:val="20"/>
        </w:rPr>
        <w:t xml:space="preserve"> to appoint the person/s named above as the </w:t>
      </w:r>
      <w:r w:rsidR="00D028D7">
        <w:rPr>
          <w:rFonts w:ascii="Arial" w:hAnsi="Arial"/>
          <w:b w:val="0"/>
          <w:sz w:val="20"/>
        </w:rPr>
        <w:t>QDMC official’s</w:t>
      </w:r>
      <w:r>
        <w:rPr>
          <w:rFonts w:ascii="Arial" w:hAnsi="Arial"/>
          <w:b w:val="0"/>
          <w:sz w:val="20"/>
        </w:rPr>
        <w:t xml:space="preserve"> deputy is </w:t>
      </w:r>
      <w:r w:rsidR="00BB43CB">
        <w:rPr>
          <w:rFonts w:ascii="Arial" w:hAnsi="Arial"/>
          <w:b w:val="0"/>
          <w:sz w:val="20"/>
        </w:rPr>
        <w:t>approved</w:t>
      </w:r>
      <w:r>
        <w:rPr>
          <w:rFonts w:ascii="Arial" w:hAnsi="Arial"/>
          <w:b w:val="0"/>
          <w:sz w:val="20"/>
        </w:rPr>
        <w:t>.</w:t>
      </w:r>
    </w:p>
    <w:p w14:paraId="1E473AF2" w14:textId="77777777" w:rsidR="005C435A" w:rsidRDefault="005C435A">
      <w:pPr>
        <w:pStyle w:val="BodyText2"/>
        <w:jc w:val="left"/>
        <w:rPr>
          <w:rFonts w:ascii="Arial" w:hAnsi="Arial"/>
          <w:b w:val="0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0"/>
        <w:gridCol w:w="2550"/>
        <w:gridCol w:w="2442"/>
      </w:tblGrid>
      <w:tr w:rsidR="005C435A" w14:paraId="2EE3DE9D" w14:textId="77777777" w:rsidTr="00F47616">
        <w:trPr>
          <w:trHeight w:val="432"/>
        </w:trPr>
        <w:tc>
          <w:tcPr>
            <w:tcW w:w="2268" w:type="dxa"/>
          </w:tcPr>
          <w:p w14:paraId="2DAD12D5" w14:textId="77777777" w:rsidR="005C435A" w:rsidRPr="00F7681B" w:rsidRDefault="00D06E71" w:rsidP="00AB324C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Name:</w:t>
            </w:r>
          </w:p>
        </w:tc>
        <w:tc>
          <w:tcPr>
            <w:tcW w:w="7542" w:type="dxa"/>
            <w:gridSpan w:val="3"/>
            <w:shd w:val="clear" w:color="auto" w:fill="FFFFFF"/>
          </w:tcPr>
          <w:p w14:paraId="63B842B4" w14:textId="77777777" w:rsidR="005C435A" w:rsidRDefault="005C435A" w:rsidP="00AB324C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5C435A" w14:paraId="21C004DF" w14:textId="77777777" w:rsidTr="00F47616">
        <w:trPr>
          <w:trHeight w:val="432"/>
        </w:trPr>
        <w:tc>
          <w:tcPr>
            <w:tcW w:w="2268" w:type="dxa"/>
          </w:tcPr>
          <w:p w14:paraId="76E00419" w14:textId="77777777" w:rsidR="005C435A" w:rsidRPr="00F7681B" w:rsidRDefault="00D06E71" w:rsidP="00AB324C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Position</w:t>
            </w:r>
            <w:r w:rsidR="005C435A" w:rsidRPr="00F7681B">
              <w:rPr>
                <w:rFonts w:ascii="Arial" w:hAnsi="Arial"/>
                <w:bCs/>
                <w:sz w:val="20"/>
              </w:rPr>
              <w:t>:</w:t>
            </w:r>
          </w:p>
        </w:tc>
        <w:tc>
          <w:tcPr>
            <w:tcW w:w="7542" w:type="dxa"/>
            <w:gridSpan w:val="3"/>
            <w:shd w:val="clear" w:color="auto" w:fill="FFFFFF"/>
          </w:tcPr>
          <w:p w14:paraId="0B0A35D6" w14:textId="6772BFAF" w:rsidR="005C435A" w:rsidRPr="00D06E71" w:rsidRDefault="00D06E71" w:rsidP="00AB324C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D06E71">
              <w:rPr>
                <w:rFonts w:ascii="Arial" w:hAnsi="Arial"/>
                <w:bCs/>
                <w:sz w:val="20"/>
              </w:rPr>
              <w:t xml:space="preserve">Chairperson of </w:t>
            </w:r>
            <w:r w:rsidR="005660C5">
              <w:rPr>
                <w:rFonts w:ascii="Arial" w:hAnsi="Arial"/>
                <w:bCs/>
                <w:sz w:val="20"/>
              </w:rPr>
              <w:t xml:space="preserve">the QDMC </w:t>
            </w:r>
          </w:p>
        </w:tc>
      </w:tr>
      <w:tr w:rsidR="005C435A" w14:paraId="0893770C" w14:textId="77777777" w:rsidTr="00F47616">
        <w:trPr>
          <w:trHeight w:val="432"/>
        </w:trPr>
        <w:tc>
          <w:tcPr>
            <w:tcW w:w="2268" w:type="dxa"/>
          </w:tcPr>
          <w:p w14:paraId="5E87A658" w14:textId="77777777" w:rsidR="005C435A" w:rsidRPr="00F7681B" w:rsidRDefault="00D06E71" w:rsidP="00AB324C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Signature</w:t>
            </w:r>
            <w:r w:rsidR="005C435A" w:rsidRPr="00F7681B">
              <w:rPr>
                <w:rFonts w:ascii="Arial" w:hAnsi="Arial"/>
                <w:bCs/>
                <w:sz w:val="20"/>
              </w:rPr>
              <w:t>:</w:t>
            </w:r>
          </w:p>
        </w:tc>
        <w:tc>
          <w:tcPr>
            <w:tcW w:w="7542" w:type="dxa"/>
            <w:gridSpan w:val="3"/>
            <w:shd w:val="clear" w:color="auto" w:fill="FFFFFF"/>
          </w:tcPr>
          <w:p w14:paraId="150554D0" w14:textId="77777777" w:rsidR="005C435A" w:rsidRDefault="005C435A" w:rsidP="00AB324C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D06E71" w14:paraId="6800A527" w14:textId="77777777" w:rsidTr="00F47616">
        <w:trPr>
          <w:trHeight w:val="432"/>
        </w:trPr>
        <w:tc>
          <w:tcPr>
            <w:tcW w:w="2268" w:type="dxa"/>
          </w:tcPr>
          <w:p w14:paraId="1C4AC5C7" w14:textId="77777777" w:rsidR="00D06E71" w:rsidRPr="00F7681B" w:rsidRDefault="00D06E71" w:rsidP="00AB324C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Date:</w:t>
            </w:r>
          </w:p>
        </w:tc>
        <w:tc>
          <w:tcPr>
            <w:tcW w:w="2550" w:type="dxa"/>
            <w:shd w:val="clear" w:color="auto" w:fill="FFFFFF"/>
          </w:tcPr>
          <w:p w14:paraId="7B922287" w14:textId="77777777" w:rsidR="00D06E71" w:rsidRDefault="00D06E71" w:rsidP="00AB324C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550" w:type="dxa"/>
            <w:shd w:val="clear" w:color="auto" w:fill="FFFFFF"/>
          </w:tcPr>
          <w:p w14:paraId="3043A0EF" w14:textId="77777777" w:rsidR="00D06E71" w:rsidRPr="00F7681B" w:rsidRDefault="00D06E71" w:rsidP="00AB324C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Time:</w:t>
            </w:r>
          </w:p>
        </w:tc>
        <w:tc>
          <w:tcPr>
            <w:tcW w:w="2442" w:type="dxa"/>
            <w:shd w:val="clear" w:color="auto" w:fill="FFFFFF"/>
          </w:tcPr>
          <w:p w14:paraId="2D81CF76" w14:textId="77777777" w:rsidR="00D06E71" w:rsidRDefault="00D06E71" w:rsidP="00AB324C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</w:tbl>
    <w:p w14:paraId="7BCCA759" w14:textId="5B4E7BE1" w:rsidR="005C435A" w:rsidRDefault="00F47616">
      <w:pPr>
        <w:pStyle w:val="BodyText2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br/>
      </w:r>
    </w:p>
    <w:p w14:paraId="753D0DE5" w14:textId="77777777" w:rsidR="007F0B4E" w:rsidRPr="00D60D1E" w:rsidRDefault="007F0B4E" w:rsidP="00D60D1E">
      <w:pPr>
        <w:widowControl w:val="0"/>
        <w:numPr>
          <w:ilvl w:val="0"/>
          <w:numId w:val="15"/>
        </w:numPr>
        <w:snapToGrid w:val="0"/>
        <w:rPr>
          <w:rFonts w:ascii="Arial" w:hAnsi="Arial" w:cs="Arial"/>
          <w:bCs/>
          <w:iCs/>
        </w:rPr>
      </w:pPr>
      <w:r w:rsidRPr="00D60D1E">
        <w:rPr>
          <w:rFonts w:ascii="Arial" w:hAnsi="Arial" w:cs="Arial"/>
          <w:bCs/>
          <w:iCs/>
        </w:rPr>
        <w:t>Provide a</w:t>
      </w:r>
      <w:r w:rsidR="00D60D1E">
        <w:rPr>
          <w:rFonts w:ascii="Arial" w:hAnsi="Arial" w:cs="Arial"/>
          <w:bCs/>
          <w:iCs/>
        </w:rPr>
        <w:t xml:space="preserve"> completed</w:t>
      </w:r>
      <w:r w:rsidRPr="00D60D1E">
        <w:rPr>
          <w:rFonts w:ascii="Arial" w:hAnsi="Arial" w:cs="Arial"/>
          <w:bCs/>
          <w:iCs/>
        </w:rPr>
        <w:t xml:space="preserve"> copy</w:t>
      </w:r>
      <w:r w:rsidR="00D60D1E">
        <w:rPr>
          <w:rFonts w:ascii="Arial" w:hAnsi="Arial" w:cs="Arial"/>
          <w:bCs/>
          <w:iCs/>
        </w:rPr>
        <w:t xml:space="preserve"> of this form</w:t>
      </w:r>
      <w:r w:rsidRPr="00D60D1E">
        <w:rPr>
          <w:rFonts w:ascii="Arial" w:hAnsi="Arial" w:cs="Arial"/>
          <w:bCs/>
          <w:iCs/>
        </w:rPr>
        <w:t xml:space="preserve"> to</w:t>
      </w:r>
      <w:r w:rsidR="00C043AD" w:rsidRPr="00D60D1E">
        <w:rPr>
          <w:rFonts w:ascii="Arial" w:hAnsi="Arial" w:cs="Arial"/>
          <w:bCs/>
          <w:iCs/>
        </w:rPr>
        <w:t xml:space="preserve"> the </w:t>
      </w:r>
      <w:r w:rsidR="00D60D1E">
        <w:rPr>
          <w:rFonts w:ascii="Arial" w:hAnsi="Arial" w:cs="Arial"/>
          <w:bCs/>
          <w:iCs/>
        </w:rPr>
        <w:t>person</w:t>
      </w:r>
      <w:r w:rsidR="00C043AD" w:rsidRPr="00D60D1E">
        <w:rPr>
          <w:rFonts w:ascii="Arial" w:hAnsi="Arial" w:cs="Arial"/>
          <w:bCs/>
          <w:iCs/>
        </w:rPr>
        <w:t xml:space="preserve">/s authorised as a deputy to </w:t>
      </w:r>
      <w:r w:rsidR="008E4770" w:rsidRPr="00D60D1E">
        <w:rPr>
          <w:rFonts w:ascii="Arial" w:hAnsi="Arial" w:cs="Arial"/>
          <w:bCs/>
          <w:iCs/>
        </w:rPr>
        <w:t xml:space="preserve">act for </w:t>
      </w:r>
      <w:r w:rsidR="00C043AD" w:rsidRPr="00D60D1E">
        <w:rPr>
          <w:rFonts w:ascii="Arial" w:hAnsi="Arial" w:cs="Arial"/>
          <w:bCs/>
          <w:iCs/>
        </w:rPr>
        <w:t xml:space="preserve">the </w:t>
      </w:r>
      <w:r w:rsidR="00F37E5B">
        <w:rPr>
          <w:rFonts w:ascii="Arial" w:hAnsi="Arial" w:cs="Arial"/>
          <w:bCs/>
          <w:iCs/>
        </w:rPr>
        <w:t>official/</w:t>
      </w:r>
      <w:proofErr w:type="gramStart"/>
      <w:r w:rsidR="00C043AD" w:rsidRPr="00D60D1E">
        <w:rPr>
          <w:rFonts w:ascii="Arial" w:hAnsi="Arial" w:cs="Arial"/>
          <w:bCs/>
          <w:iCs/>
        </w:rPr>
        <w:t>member</w:t>
      </w:r>
      <w:proofErr w:type="gramEnd"/>
    </w:p>
    <w:p w14:paraId="424B011A" w14:textId="77777777" w:rsidR="00D60D1E" w:rsidRDefault="00D60D1E" w:rsidP="00D60D1E">
      <w:pPr>
        <w:widowControl w:val="0"/>
        <w:numPr>
          <w:ilvl w:val="0"/>
          <w:numId w:val="15"/>
        </w:numPr>
        <w:snapToGri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</w:t>
      </w:r>
      <w:r w:rsidR="007F0B4E" w:rsidRPr="00D60D1E">
        <w:rPr>
          <w:rFonts w:ascii="Arial" w:hAnsi="Arial" w:cs="Arial"/>
          <w:bCs/>
          <w:iCs/>
        </w:rPr>
        <w:t xml:space="preserve">end </w:t>
      </w:r>
      <w:r w:rsidR="005035A3" w:rsidRPr="00D60D1E">
        <w:rPr>
          <w:rFonts w:ascii="Arial" w:hAnsi="Arial" w:cs="Arial"/>
          <w:bCs/>
          <w:iCs/>
        </w:rPr>
        <w:t>the original to the Executive Officer of the Group</w:t>
      </w:r>
      <w:r w:rsidRPr="00D60D1E">
        <w:rPr>
          <w:rFonts w:ascii="Arial" w:hAnsi="Arial" w:cs="Arial"/>
          <w:bCs/>
          <w:iCs/>
        </w:rPr>
        <w:t xml:space="preserve"> </w:t>
      </w:r>
    </w:p>
    <w:p w14:paraId="52762679" w14:textId="77777777" w:rsidR="007F0B4E" w:rsidRPr="00D028D7" w:rsidRDefault="00D60D1E" w:rsidP="00D028D7">
      <w:pPr>
        <w:widowControl w:val="0"/>
        <w:numPr>
          <w:ilvl w:val="0"/>
          <w:numId w:val="15"/>
        </w:numPr>
        <w:snapToGrid w:val="0"/>
        <w:rPr>
          <w:rFonts w:ascii="Arial" w:hAnsi="Arial" w:cs="Arial"/>
          <w:bCs/>
          <w:iCs/>
        </w:rPr>
      </w:pPr>
      <w:r w:rsidRPr="00D60D1E">
        <w:rPr>
          <w:rFonts w:ascii="Arial" w:hAnsi="Arial" w:cs="Arial"/>
          <w:bCs/>
          <w:iCs/>
        </w:rPr>
        <w:t xml:space="preserve">Retain a copy of this form for your </w:t>
      </w:r>
      <w:proofErr w:type="gramStart"/>
      <w:r w:rsidRPr="00D60D1E">
        <w:rPr>
          <w:rFonts w:ascii="Arial" w:hAnsi="Arial" w:cs="Arial"/>
          <w:bCs/>
          <w:iCs/>
        </w:rPr>
        <w:t>records</w:t>
      </w:r>
      <w:proofErr w:type="gramEnd"/>
    </w:p>
    <w:p w14:paraId="2A6B4BDD" w14:textId="77777777" w:rsidR="00B56CCC" w:rsidRDefault="00B56CCC" w:rsidP="000A5661">
      <w:pPr>
        <w:tabs>
          <w:tab w:val="left" w:pos="1094"/>
        </w:tabs>
        <w:rPr>
          <w:lang w:val="en-US"/>
        </w:rPr>
      </w:pPr>
    </w:p>
    <w:p w14:paraId="7EF273DC" w14:textId="58C22BAD" w:rsidR="00917CA1" w:rsidRPr="00917CA1" w:rsidRDefault="00917CA1" w:rsidP="00917CA1">
      <w:pPr>
        <w:tabs>
          <w:tab w:val="left" w:pos="1413"/>
        </w:tabs>
        <w:rPr>
          <w:lang w:val="en-US"/>
        </w:rPr>
      </w:pPr>
    </w:p>
    <w:sectPr w:rsidR="00917CA1" w:rsidRPr="00917CA1">
      <w:headerReference w:type="default" r:id="rId13"/>
      <w:footerReference w:type="default" r:id="rId14"/>
      <w:pgSz w:w="11907" w:h="16840" w:code="9"/>
      <w:pgMar w:top="900" w:right="1107" w:bottom="720" w:left="990" w:header="45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4F08" w14:textId="77777777" w:rsidR="00904F2E" w:rsidRDefault="00904F2E">
      <w:r>
        <w:separator/>
      </w:r>
    </w:p>
  </w:endnote>
  <w:endnote w:type="continuationSeparator" w:id="0">
    <w:p w14:paraId="1457153E" w14:textId="77777777" w:rsidR="00904F2E" w:rsidRDefault="0090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9DC8" w14:textId="0C0C97DB" w:rsidR="00621FEF" w:rsidRPr="00917CA1" w:rsidRDefault="00621FEF" w:rsidP="00621FEF">
    <w:pPr>
      <w:pStyle w:val="Footer"/>
      <w:rPr>
        <w:rFonts w:ascii="Arial" w:hAnsi="Arial" w:cs="Arial"/>
        <w:sz w:val="18"/>
        <w:szCs w:val="18"/>
      </w:rPr>
    </w:pPr>
    <w:r w:rsidRPr="00917CA1">
      <w:rPr>
        <w:rFonts w:ascii="Arial" w:hAnsi="Arial" w:cs="Arial"/>
        <w:sz w:val="18"/>
        <w:szCs w:val="18"/>
      </w:rPr>
      <w:t xml:space="preserve">Updated: </w:t>
    </w:r>
    <w:r w:rsidR="00917CA1">
      <w:rPr>
        <w:rFonts w:ascii="Arial" w:hAnsi="Arial" w:cs="Arial"/>
        <w:sz w:val="18"/>
        <w:szCs w:val="18"/>
      </w:rPr>
      <w:t xml:space="preserve">November </w:t>
    </w:r>
    <w:r w:rsidRPr="00917CA1">
      <w:rPr>
        <w:rFonts w:ascii="Arial" w:hAnsi="Arial" w:cs="Arial"/>
        <w:sz w:val="18"/>
        <w:szCs w:val="18"/>
      </w:rPr>
      <w:t>2024</w:t>
    </w:r>
    <w:r w:rsidR="00B30C38" w:rsidRPr="00917CA1">
      <w:rPr>
        <w:rFonts w:ascii="Arial" w:hAnsi="Arial" w:cs="Arial"/>
        <w:sz w:val="18"/>
        <w:szCs w:val="18"/>
      </w:rPr>
      <w:t xml:space="preserve"> V2</w:t>
    </w:r>
    <w:r w:rsidRPr="00917CA1">
      <w:rPr>
        <w:rFonts w:ascii="Arial" w:hAnsi="Arial" w:cs="Arial"/>
        <w:sz w:val="18"/>
        <w:szCs w:val="18"/>
      </w:rPr>
      <w:tab/>
    </w:r>
    <w:r w:rsidRPr="00917CA1">
      <w:rPr>
        <w:rFonts w:ascii="Arial" w:hAnsi="Arial" w:cs="Arial"/>
        <w:sz w:val="18"/>
        <w:szCs w:val="18"/>
      </w:rPr>
      <w:tab/>
    </w:r>
    <w:r w:rsidRPr="00917CA1">
      <w:rPr>
        <w:rFonts w:ascii="Arial" w:hAnsi="Arial" w:cs="Arial"/>
        <w:sz w:val="18"/>
        <w:szCs w:val="18"/>
      </w:rPr>
      <w:tab/>
    </w:r>
  </w:p>
  <w:p w14:paraId="1045E70A" w14:textId="77777777" w:rsidR="007F0B4E" w:rsidRDefault="007F0B4E" w:rsidP="00621FEF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642E" w14:textId="77777777" w:rsidR="00904F2E" w:rsidRDefault="00904F2E">
      <w:r>
        <w:separator/>
      </w:r>
    </w:p>
  </w:footnote>
  <w:footnote w:type="continuationSeparator" w:id="0">
    <w:p w14:paraId="54F6CAB7" w14:textId="77777777" w:rsidR="00904F2E" w:rsidRDefault="00904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8823" w14:textId="7AACAFB3" w:rsidR="00F47616" w:rsidRPr="00F47616" w:rsidRDefault="00F47616">
    <w:pPr>
      <w:pStyle w:val="Header"/>
      <w:rPr>
        <w:rFonts w:ascii="Arial" w:hAnsi="Arial" w:cs="Arial"/>
      </w:rPr>
    </w:pPr>
    <w:r w:rsidRPr="00F47616">
      <w:rPr>
        <w:rFonts w:ascii="Arial" w:hAnsi="Arial" w:cs="Arial"/>
      </w:rPr>
      <w:t>DM13B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7205"/>
    <w:multiLevelType w:val="hybridMultilevel"/>
    <w:tmpl w:val="EA4A9A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2539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C84A4B"/>
    <w:multiLevelType w:val="hybridMultilevel"/>
    <w:tmpl w:val="50D0AB04"/>
    <w:lvl w:ilvl="0" w:tplc="C07E395E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</w:rPr>
    </w:lvl>
    <w:lvl w:ilvl="1" w:tplc="4EC415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73251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E3E30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94EC6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CC62D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749D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F143B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1B63AD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2303D55"/>
    <w:multiLevelType w:val="multilevel"/>
    <w:tmpl w:val="C0BEBE6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B5B0CAF"/>
    <w:multiLevelType w:val="multilevel"/>
    <w:tmpl w:val="C0BEBE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74B680A"/>
    <w:multiLevelType w:val="multilevel"/>
    <w:tmpl w:val="C0BEBE6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2A2F4C"/>
    <w:multiLevelType w:val="hybridMultilevel"/>
    <w:tmpl w:val="72B89700"/>
    <w:lvl w:ilvl="0" w:tplc="8BEA2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376117E">
      <w:start w:val="4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E0680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600E5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C7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5A0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C7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1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9EF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341E5"/>
    <w:multiLevelType w:val="hybridMultilevel"/>
    <w:tmpl w:val="50D0AB04"/>
    <w:lvl w:ilvl="0" w:tplc="5C161C7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A8E91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5E38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F09B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629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022E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C8D1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CCF3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ED2FC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E260031"/>
    <w:multiLevelType w:val="hybridMultilevel"/>
    <w:tmpl w:val="0590E7B4"/>
    <w:lvl w:ilvl="0" w:tplc="2A58BC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60E53"/>
    <w:multiLevelType w:val="hybridMultilevel"/>
    <w:tmpl w:val="EA4A9A00"/>
    <w:lvl w:ilvl="0" w:tplc="0F7441C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A621F0"/>
    <w:multiLevelType w:val="multilevel"/>
    <w:tmpl w:val="C0BEBE6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B337258"/>
    <w:multiLevelType w:val="singleLevel"/>
    <w:tmpl w:val="C7C8F98E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680D7DB2"/>
    <w:multiLevelType w:val="singleLevel"/>
    <w:tmpl w:val="EF7C074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6E64530C"/>
    <w:multiLevelType w:val="hybridMultilevel"/>
    <w:tmpl w:val="72B89700"/>
    <w:lvl w:ilvl="0" w:tplc="62A27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4EEE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A04B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779E7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3E69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98D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62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E0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E41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B7DDE"/>
    <w:multiLevelType w:val="hybridMultilevel"/>
    <w:tmpl w:val="50D0AB04"/>
    <w:lvl w:ilvl="0" w:tplc="E8DA886A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</w:rPr>
    </w:lvl>
    <w:lvl w:ilvl="1" w:tplc="BAFA9004">
      <w:numFmt w:val="non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60E63B2">
      <w:start w:val="1"/>
      <w:numFmt w:val="decimal"/>
      <w:lvlText w:val="(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33409DA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8ACC9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0DA1D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18E4A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3DCC6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BFCA6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588076281">
    <w:abstractNumId w:val="1"/>
  </w:num>
  <w:num w:numId="2" w16cid:durableId="1678733441">
    <w:abstractNumId w:val="12"/>
  </w:num>
  <w:num w:numId="3" w16cid:durableId="1189563396">
    <w:abstractNumId w:val="11"/>
  </w:num>
  <w:num w:numId="4" w16cid:durableId="1776512999">
    <w:abstractNumId w:val="7"/>
  </w:num>
  <w:num w:numId="5" w16cid:durableId="1338725358">
    <w:abstractNumId w:val="2"/>
  </w:num>
  <w:num w:numId="6" w16cid:durableId="545262268">
    <w:abstractNumId w:val="14"/>
  </w:num>
  <w:num w:numId="7" w16cid:durableId="246234783">
    <w:abstractNumId w:val="13"/>
  </w:num>
  <w:num w:numId="8" w16cid:durableId="716047477">
    <w:abstractNumId w:val="6"/>
  </w:num>
  <w:num w:numId="9" w16cid:durableId="944649809">
    <w:abstractNumId w:val="0"/>
  </w:num>
  <w:num w:numId="10" w16cid:durableId="299458951">
    <w:abstractNumId w:val="9"/>
  </w:num>
  <w:num w:numId="11" w16cid:durableId="1308127516">
    <w:abstractNumId w:val="10"/>
  </w:num>
  <w:num w:numId="12" w16cid:durableId="5525937">
    <w:abstractNumId w:val="4"/>
  </w:num>
  <w:num w:numId="13" w16cid:durableId="696859097">
    <w:abstractNumId w:val="5"/>
  </w:num>
  <w:num w:numId="14" w16cid:durableId="140123024">
    <w:abstractNumId w:val="3"/>
  </w:num>
  <w:num w:numId="15" w16cid:durableId="308485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C"/>
    <w:rsid w:val="00026352"/>
    <w:rsid w:val="00073366"/>
    <w:rsid w:val="00080793"/>
    <w:rsid w:val="000A5661"/>
    <w:rsid w:val="000C11EC"/>
    <w:rsid w:val="000D2FEA"/>
    <w:rsid w:val="000D73EE"/>
    <w:rsid w:val="000D778D"/>
    <w:rsid w:val="000F32AC"/>
    <w:rsid w:val="00104E49"/>
    <w:rsid w:val="0011541F"/>
    <w:rsid w:val="001C2EAE"/>
    <w:rsid w:val="001C7AF0"/>
    <w:rsid w:val="002132DF"/>
    <w:rsid w:val="00244F55"/>
    <w:rsid w:val="00253BC3"/>
    <w:rsid w:val="002645B1"/>
    <w:rsid w:val="002B75B5"/>
    <w:rsid w:val="002F4DAD"/>
    <w:rsid w:val="003521EA"/>
    <w:rsid w:val="00364914"/>
    <w:rsid w:val="00365CAA"/>
    <w:rsid w:val="0037151B"/>
    <w:rsid w:val="003A1008"/>
    <w:rsid w:val="003F77F2"/>
    <w:rsid w:val="0047707E"/>
    <w:rsid w:val="005035A3"/>
    <w:rsid w:val="005157B8"/>
    <w:rsid w:val="005660C5"/>
    <w:rsid w:val="0058718C"/>
    <w:rsid w:val="00590685"/>
    <w:rsid w:val="005B4B6C"/>
    <w:rsid w:val="005C1B41"/>
    <w:rsid w:val="005C435A"/>
    <w:rsid w:val="00604817"/>
    <w:rsid w:val="00612928"/>
    <w:rsid w:val="00621FEF"/>
    <w:rsid w:val="00632111"/>
    <w:rsid w:val="00650A97"/>
    <w:rsid w:val="006618A8"/>
    <w:rsid w:val="00670BF5"/>
    <w:rsid w:val="0067385B"/>
    <w:rsid w:val="00687CF7"/>
    <w:rsid w:val="006B38C4"/>
    <w:rsid w:val="00715C10"/>
    <w:rsid w:val="007665FB"/>
    <w:rsid w:val="007700AF"/>
    <w:rsid w:val="00791CA9"/>
    <w:rsid w:val="007B294C"/>
    <w:rsid w:val="007B50EB"/>
    <w:rsid w:val="007F0B4E"/>
    <w:rsid w:val="00813CD6"/>
    <w:rsid w:val="00822AB1"/>
    <w:rsid w:val="00862744"/>
    <w:rsid w:val="008C3DCD"/>
    <w:rsid w:val="008E4770"/>
    <w:rsid w:val="00904F2E"/>
    <w:rsid w:val="00917CA1"/>
    <w:rsid w:val="00924447"/>
    <w:rsid w:val="0096485A"/>
    <w:rsid w:val="00995AAC"/>
    <w:rsid w:val="009B0A99"/>
    <w:rsid w:val="009E7C6A"/>
    <w:rsid w:val="00A66302"/>
    <w:rsid w:val="00A75478"/>
    <w:rsid w:val="00A90969"/>
    <w:rsid w:val="00AB324C"/>
    <w:rsid w:val="00B30C38"/>
    <w:rsid w:val="00B56CCC"/>
    <w:rsid w:val="00B72714"/>
    <w:rsid w:val="00B758C8"/>
    <w:rsid w:val="00BB0D69"/>
    <w:rsid w:val="00BB43CB"/>
    <w:rsid w:val="00BE1794"/>
    <w:rsid w:val="00BF4C71"/>
    <w:rsid w:val="00C043AD"/>
    <w:rsid w:val="00C24A17"/>
    <w:rsid w:val="00C37C09"/>
    <w:rsid w:val="00C601E7"/>
    <w:rsid w:val="00C83A2C"/>
    <w:rsid w:val="00CC5D13"/>
    <w:rsid w:val="00CE39D5"/>
    <w:rsid w:val="00D028D7"/>
    <w:rsid w:val="00D06E71"/>
    <w:rsid w:val="00D60D1E"/>
    <w:rsid w:val="00D63A73"/>
    <w:rsid w:val="00D717A2"/>
    <w:rsid w:val="00D91530"/>
    <w:rsid w:val="00DA0E7A"/>
    <w:rsid w:val="00DC4A26"/>
    <w:rsid w:val="00E01B53"/>
    <w:rsid w:val="00E465E4"/>
    <w:rsid w:val="00E72C52"/>
    <w:rsid w:val="00EC5D60"/>
    <w:rsid w:val="00ED0A3E"/>
    <w:rsid w:val="00F2293C"/>
    <w:rsid w:val="00F35E46"/>
    <w:rsid w:val="00F37E5B"/>
    <w:rsid w:val="00F4048C"/>
    <w:rsid w:val="00F47616"/>
    <w:rsid w:val="00F7681B"/>
    <w:rsid w:val="00F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E2936"/>
  <w15:chartTrackingRefBased/>
  <w15:docId w15:val="{35BDF5E0-9142-4875-99E4-D602F7F7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lang w:val="en-US"/>
    </w:rPr>
  </w:style>
  <w:style w:type="paragraph" w:styleId="Subtitle">
    <w:name w:val="Subtitle"/>
    <w:basedOn w:val="Normal"/>
    <w:qFormat/>
    <w:pPr>
      <w:jc w:val="center"/>
    </w:pPr>
    <w:rPr>
      <w:b/>
      <w:sz w:val="24"/>
      <w:lang w:val="en-US"/>
    </w:rPr>
  </w:style>
  <w:style w:type="paragraph" w:styleId="BodyText">
    <w:name w:val="Body Text"/>
    <w:basedOn w:val="Normal"/>
    <w:pPr>
      <w:jc w:val="both"/>
    </w:pPr>
    <w:rPr>
      <w:sz w:val="24"/>
      <w:lang w:val="en-US"/>
    </w:rPr>
  </w:style>
  <w:style w:type="paragraph" w:styleId="BodyText2">
    <w:name w:val="Body Text 2"/>
    <w:basedOn w:val="Normal"/>
    <w:pPr>
      <w:jc w:val="both"/>
    </w:pPr>
    <w:rPr>
      <w:b/>
      <w:sz w:val="24"/>
      <w:lang w:val="en-US"/>
    </w:rPr>
  </w:style>
  <w:style w:type="paragraph" w:styleId="BodyText3">
    <w:name w:val="Body Text 3"/>
    <w:basedOn w:val="Normal"/>
    <w:pPr>
      <w:jc w:val="both"/>
    </w:pPr>
    <w:rPr>
      <w:sz w:val="22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E477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21FEF"/>
    <w:rPr>
      <w:lang w:eastAsia="en-US"/>
    </w:rPr>
  </w:style>
  <w:style w:type="table" w:styleId="TableGrid">
    <w:name w:val="Table Grid"/>
    <w:basedOn w:val="TableNormal"/>
    <w:rsid w:val="00BE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38C4"/>
    <w:rPr>
      <w:lang w:eastAsia="en-US"/>
    </w:rPr>
  </w:style>
  <w:style w:type="character" w:styleId="CommentReference">
    <w:name w:val="annotation reference"/>
    <w:basedOn w:val="DefaultParagraphFont"/>
    <w:rsid w:val="005871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18C"/>
  </w:style>
  <w:style w:type="character" w:customStyle="1" w:styleId="CommentTextChar">
    <w:name w:val="Comment Text Char"/>
    <w:basedOn w:val="DefaultParagraphFont"/>
    <w:link w:val="CommentText"/>
    <w:rsid w:val="0058718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7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71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CDOSet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5b18a5-5eb6-4fa2-b6bb-cef474fb09f4" xsi:nil="true"/>
    <TaxCatchAll xmlns="c66dcc97-126d-46bf-aa20-d3b093443f8d"/>
    <lcf76f155ced4ddcb4097134ff3c332f xmlns="bf5b18a5-5eb6-4fa2-b6bb-cef474fb09f4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>
  <LongProp xmlns="" name="Previously_x0020_Approved_x0020_Audience"><![CDATA[1056;#sharepoint account (sharepointa);#25;#All Users;#1946;#QFES_DM_Portal_Management Administrators;#1947;#QFES_DM_Portal_Management Approvers;#1948;#QFES_DM_Portal_Management Contributors;#1949;#QFES_DM_Portal_Management Viewers (All Users);#1940;#QFES_WD Contributors]]></LongProp>
</LongProperties>
</file>

<file path=customXml/itemProps1.xml><?xml version="1.0" encoding="utf-8"?>
<ds:datastoreItem xmlns:ds="http://schemas.openxmlformats.org/officeDocument/2006/customXml" ds:itemID="{5484FD37-87FA-44A1-9C49-21C29D10E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FB295-F5F6-468F-9FD1-2C9966D6ED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DA628A-FB1D-4796-8A57-AE73FA96A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A90DE7-7377-4B1E-9456-B437072B760D}">
  <ds:schemaRefs>
    <ds:schemaRef ds:uri="http://schemas.microsoft.com/office/2006/metadata/properties"/>
    <ds:schemaRef ds:uri="http://schemas.microsoft.com/office/infopath/2007/PartnerControls"/>
    <ds:schemaRef ds:uri="bf5b18a5-5eb6-4fa2-b6bb-cef474fb09f4"/>
    <ds:schemaRef ds:uri="c66dcc97-126d-46bf-aa20-d3b093443f8d"/>
  </ds:schemaRefs>
</ds:datastoreItem>
</file>

<file path=customXml/itemProps5.xml><?xml version="1.0" encoding="utf-8"?>
<ds:datastoreItem xmlns:ds="http://schemas.openxmlformats.org/officeDocument/2006/customXml" ds:itemID="{06858A43-8D65-4083-95CA-04C360CF85A2}">
  <ds:schemaRefs>
    <ds:schemaRef ds:uri="http://schemas.microsoft.com/office/2006/metadata/longProperties"/>
    <ds:schemaRef ds:uri="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SCDOSetup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F1041-Form-DM13-Authorisation-to-appoint-a-deputy</vt:lpstr>
    </vt:vector>
  </TitlesOfParts>
  <Manager>Queensland Government</Manager>
  <Company>Queensland Government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F1041-Form-DM13-Authorisation-to-appoint-a-deputy</dc:title>
  <dc:subject>Authorisation to appoint a deputy</dc:subject>
  <dc:creator>Queensland Government</dc:creator>
  <cp:keywords>deputy,dm13,form1041,1041,form,authorisation,ddmg</cp:keywords>
  <cp:lastModifiedBy>Stapleton.Beth[EM&amp;CC]</cp:lastModifiedBy>
  <cp:revision>5</cp:revision>
  <cp:lastPrinted>2024-11-03T21:17:00Z</cp:lastPrinted>
  <dcterms:created xsi:type="dcterms:W3CDTF">2024-11-10T05:13:00Z</dcterms:created>
  <dcterms:modified xsi:type="dcterms:W3CDTF">2024-12-06T02:02:00Z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pproval Work Group">
    <vt:lpwstr>64</vt:lpwstr>
  </property>
  <property fmtid="{D5CDD505-2E9C-101B-9397-08002B2CF9AE}" pid="3" name="Key Words / phrases">
    <vt:lpwstr>DM Act Templates</vt:lpwstr>
  </property>
  <property fmtid="{D5CDD505-2E9C-101B-9397-08002B2CF9AE}" pid="4" name="display_urn:schemas-microsoft-com:office:office#Editor">
    <vt:lpwstr>sharepoint account (sharepointa)</vt:lpwstr>
  </property>
  <property fmtid="{D5CDD505-2E9C-101B-9397-08002B2CF9AE}" pid="5" name="Audience">
    <vt:lpwstr>PUBLIC</vt:lpwstr>
  </property>
  <property fmtid="{D5CDD505-2E9C-101B-9397-08002B2CF9AE}" pid="6" name="display_urn:schemas-microsoft-com:office:office#Author">
    <vt:lpwstr>sharepoint account (sharepointa)</vt:lpwstr>
  </property>
  <property fmtid="{D5CDD505-2E9C-101B-9397-08002B2CF9AE}" pid="7" name="Document Folder">
    <vt:lpwstr>283</vt:lpwstr>
  </property>
  <property fmtid="{D5CDD505-2E9C-101B-9397-08002B2CF9AE}" pid="8" name="display_urn:schemas-microsoft-com:office:office#Document_x0020_Approval_x0020_Work_x0020_Group">
    <vt:lpwstr>DM Portal Administratos</vt:lpwstr>
  </property>
  <property fmtid="{D5CDD505-2E9C-101B-9397-08002B2CF9AE}" pid="9" name="Review Date">
    <vt:lpwstr>2018-01-18T00:00:00Z</vt:lpwstr>
  </property>
  <property fmtid="{D5CDD505-2E9C-101B-9397-08002B2CF9AE}" pid="10" name="Document Visibility">
    <vt:lpwstr/>
  </property>
  <property fmtid="{D5CDD505-2E9C-101B-9397-08002B2CF9AE}" pid="11" name="Status">
    <vt:lpwstr>Needs Review</vt:lpwstr>
  </property>
  <property fmtid="{D5CDD505-2E9C-101B-9397-08002B2CF9AE}" pid="12" name="display_urn:schemas-microsoft-com:office:office#Previously_x0020_Approved_x0020_Audience">
    <vt:lpwstr>sharepoint account (sharepointa);All Users;QFES_DM_Portal_Management Administrators;QFES_DM_Portal_Management Approvers;QFES_DM_Portal_Management Contributors;QFES_DM_Portal_Management Viewers (All Users);QFES_WD Contributors</vt:lpwstr>
  </property>
  <property fmtid="{D5CDD505-2E9C-101B-9397-08002B2CF9AE}" pid="13" name="Previously Approved Audience">
    <vt:lpwstr>1056;#sharepoint account (sharepointa);#25;#All Users;#1946;#QFES_DM_Portal_Management Administrators;#1947;#QFES_DM_Portal_Management Approvers;#1948;#QFES_DM_Portal_Management Contributors;#1949;#QFES_DM_Portal_Management Viewers (All Users);#1940;#QFES</vt:lpwstr>
  </property>
  <property fmtid="{D5CDD505-2E9C-101B-9397-08002B2CF9AE}" pid="14" name="_dlc_DocId">
    <vt:lpwstr>NVYCJDCXE7UU-11-594</vt:lpwstr>
  </property>
  <property fmtid="{D5CDD505-2E9C-101B-9397-08002B2CF9AE}" pid="15" name="_dlc_DocIdItemGuid">
    <vt:lpwstr>41aad564-2c25-46d1-88a1-f041a6d87509</vt:lpwstr>
  </property>
  <property fmtid="{D5CDD505-2E9C-101B-9397-08002B2CF9AE}" pid="16" name="_dlc_DocIdUrl">
    <vt:lpwstr>http://dmsp01/_layouts/15/DocIdRedir.aspx?ID=NVYCJDCXE7UU-11-594, NVYCJDCXE7UU-11-594</vt:lpwstr>
  </property>
  <property fmtid="{D5CDD505-2E9C-101B-9397-08002B2CF9AE}" pid="17" name="Endorsed Date">
    <vt:lpwstr/>
  </property>
  <property fmtid="{D5CDD505-2E9C-101B-9397-08002B2CF9AE}" pid="18" name="Email Count">
    <vt:lpwstr/>
  </property>
  <property fmtid="{D5CDD505-2E9C-101B-9397-08002B2CF9AE}" pid="19" name="Review Mail Sent">
    <vt:lpwstr>No</vt:lpwstr>
  </property>
  <property fmtid="{D5CDD505-2E9C-101B-9397-08002B2CF9AE}" pid="20" name="Old Review Date">
    <vt:lpwstr/>
  </property>
  <property fmtid="{D5CDD505-2E9C-101B-9397-08002B2CF9AE}" pid="21" name="IconOverlay">
    <vt:lpwstr/>
  </property>
  <property fmtid="{D5CDD505-2E9C-101B-9397-08002B2CF9AE}" pid="22" name="Archived">
    <vt:lpwstr>0</vt:lpwstr>
  </property>
  <property fmtid="{D5CDD505-2E9C-101B-9397-08002B2CF9AE}" pid="23" name="ContentTypeId">
    <vt:lpwstr>0x010100D0941CAC5F23F840AAAF6B78415966B9</vt:lpwstr>
  </property>
  <property fmtid="{D5CDD505-2E9C-101B-9397-08002B2CF9AE}" pid="24" name="PublishingExpirationDate">
    <vt:lpwstr/>
  </property>
  <property fmtid="{D5CDD505-2E9C-101B-9397-08002B2CF9AE}" pid="25" name="PublishingStartDate">
    <vt:lpwstr/>
  </property>
  <property fmtid="{D5CDD505-2E9C-101B-9397-08002B2CF9AE}" pid="26" name="MSIP_Label_9073d66e-15fd-4cab-8cb6-e25004932d06_Enabled">
    <vt:lpwstr>true</vt:lpwstr>
  </property>
  <property fmtid="{D5CDD505-2E9C-101B-9397-08002B2CF9AE}" pid="27" name="MSIP_Label_9073d66e-15fd-4cab-8cb6-e25004932d06_SetDate">
    <vt:lpwstr>2024-09-10T22:34:06Z</vt:lpwstr>
  </property>
  <property fmtid="{D5CDD505-2E9C-101B-9397-08002B2CF9AE}" pid="28" name="MSIP_Label_9073d66e-15fd-4cab-8cb6-e25004932d06_Method">
    <vt:lpwstr>Standard</vt:lpwstr>
  </property>
  <property fmtid="{D5CDD505-2E9C-101B-9397-08002B2CF9AE}" pid="29" name="MSIP_Label_9073d66e-15fd-4cab-8cb6-e25004932d06_Name">
    <vt:lpwstr>Official</vt:lpwstr>
  </property>
  <property fmtid="{D5CDD505-2E9C-101B-9397-08002B2CF9AE}" pid="30" name="MSIP_Label_9073d66e-15fd-4cab-8cb6-e25004932d06_SiteId">
    <vt:lpwstr>45d5d807-c5ae-44c5-bb86-42f20fdebfeb</vt:lpwstr>
  </property>
  <property fmtid="{D5CDD505-2E9C-101B-9397-08002B2CF9AE}" pid="31" name="MSIP_Label_9073d66e-15fd-4cab-8cb6-e25004932d06_ActionId">
    <vt:lpwstr>fdaf9d63-30bf-4311-92d8-257dcf7abcca</vt:lpwstr>
  </property>
  <property fmtid="{D5CDD505-2E9C-101B-9397-08002B2CF9AE}" pid="32" name="MSIP_Label_9073d66e-15fd-4cab-8cb6-e25004932d06_ContentBits">
    <vt:lpwstr>0</vt:lpwstr>
  </property>
  <property fmtid="{D5CDD505-2E9C-101B-9397-08002B2CF9AE}" pid="33" name="MediaServiceImageTags">
    <vt:lpwstr/>
  </property>
  <property fmtid="{D5CDD505-2E9C-101B-9397-08002B2CF9AE}" pid="34" name="Order">
    <vt:r8>4743200</vt:r8>
  </property>
  <property fmtid="{D5CDD505-2E9C-101B-9397-08002B2CF9AE}" pid="35" name="xd_ProgID">
    <vt:lpwstr/>
  </property>
  <property fmtid="{D5CDD505-2E9C-101B-9397-08002B2CF9AE}" pid="36" name="ComplianceAssetId">
    <vt:lpwstr/>
  </property>
  <property fmtid="{D5CDD505-2E9C-101B-9397-08002B2CF9AE}" pid="37" name="TemplateUrl">
    <vt:lpwstr/>
  </property>
  <property fmtid="{D5CDD505-2E9C-101B-9397-08002B2CF9AE}" pid="38" name="_ExtendedDescription">
    <vt:lpwstr/>
  </property>
  <property fmtid="{D5CDD505-2E9C-101B-9397-08002B2CF9AE}" pid="39" name="TriggerFlowInfo">
    <vt:lpwstr/>
  </property>
  <property fmtid="{D5CDD505-2E9C-101B-9397-08002B2CF9AE}" pid="40" name="xd_Signature">
    <vt:bool>false</vt:bool>
  </property>
</Properties>
</file>